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83" w:rsidRDefault="00F1442C" w:rsidP="00944F83">
      <w:pPr>
        <w:jc w:val="center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 w:rsidR="005550DE">
        <w:rPr>
          <w:sz w:val="28"/>
        </w:rPr>
        <w:t>Terminliste</w:t>
      </w:r>
      <w:r w:rsidR="00944F83" w:rsidRPr="00567FBB">
        <w:rPr>
          <w:sz w:val="28"/>
        </w:rPr>
        <w:t xml:space="preserve"> for Ri</w:t>
      </w:r>
      <w:r>
        <w:rPr>
          <w:sz w:val="28"/>
        </w:rPr>
        <w:t>ngsaker speidergruppe våren 2018</w:t>
      </w:r>
      <w:r w:rsidR="00DE3073">
        <w:rPr>
          <w:sz w:val="28"/>
        </w:rPr>
        <w:t xml:space="preserve"> – </w:t>
      </w:r>
      <w:r w:rsidR="00A03C7C">
        <w:rPr>
          <w:sz w:val="28"/>
        </w:rPr>
        <w:t>PATRULJEN ELG</w:t>
      </w:r>
    </w:p>
    <w:p w:rsidR="00A03C7C" w:rsidRDefault="00A03C7C" w:rsidP="00A03C7C">
      <w:pPr>
        <w:ind w:left="4248" w:firstLine="708"/>
        <w:rPr>
          <w:b/>
          <w:sz w:val="28"/>
          <w:lang w:val="en-US"/>
        </w:rPr>
      </w:pPr>
      <w:proofErr w:type="gramStart"/>
      <w:r w:rsidRPr="00A03C7C">
        <w:rPr>
          <w:b/>
          <w:sz w:val="28"/>
          <w:lang w:val="en-US"/>
        </w:rPr>
        <w:t xml:space="preserve">PATRULJEFØRER  </w:t>
      </w:r>
      <w:r>
        <w:rPr>
          <w:b/>
          <w:sz w:val="28"/>
          <w:lang w:val="en-US"/>
        </w:rPr>
        <w:t>EIVIND</w:t>
      </w:r>
      <w:proofErr w:type="gramEnd"/>
      <w:r>
        <w:rPr>
          <w:b/>
          <w:sz w:val="28"/>
          <w:lang w:val="en-US"/>
        </w:rPr>
        <w:t xml:space="preserve"> ( 90212118 )</w:t>
      </w:r>
    </w:p>
    <w:p w:rsidR="00A03C7C" w:rsidRDefault="00A03C7C" w:rsidP="00A03C7C">
      <w:pPr>
        <w:ind w:left="1416" w:firstLine="708"/>
        <w:rPr>
          <w:b/>
          <w:sz w:val="28"/>
        </w:rPr>
      </w:pPr>
      <w:proofErr w:type="spellStart"/>
      <w:r>
        <w:rPr>
          <w:b/>
          <w:sz w:val="28"/>
        </w:rPr>
        <w:t>Tlf</w:t>
      </w:r>
      <w:proofErr w:type="spellEnd"/>
      <w:r>
        <w:rPr>
          <w:b/>
          <w:sz w:val="28"/>
        </w:rPr>
        <w:t xml:space="preserve"> l</w:t>
      </w:r>
      <w:r w:rsidRPr="0011557F">
        <w:rPr>
          <w:b/>
          <w:sz w:val="28"/>
        </w:rPr>
        <w:t>edere: Hanne Mette:</w:t>
      </w:r>
      <w:r>
        <w:rPr>
          <w:b/>
          <w:sz w:val="28"/>
        </w:rPr>
        <w:t xml:space="preserve"> </w:t>
      </w:r>
      <w:proofErr w:type="gramStart"/>
      <w:r w:rsidRPr="0011557F">
        <w:rPr>
          <w:b/>
          <w:sz w:val="28"/>
        </w:rPr>
        <w:t>91810255</w:t>
      </w:r>
      <w:r>
        <w:rPr>
          <w:b/>
          <w:sz w:val="28"/>
        </w:rPr>
        <w:t xml:space="preserve">  Inga</w:t>
      </w:r>
      <w:proofErr w:type="gramEnd"/>
      <w:r>
        <w:rPr>
          <w:b/>
          <w:sz w:val="28"/>
        </w:rPr>
        <w:t xml:space="preserve">: 96708353   </w:t>
      </w:r>
      <w:r w:rsidRPr="0011557F">
        <w:rPr>
          <w:b/>
          <w:sz w:val="28"/>
        </w:rPr>
        <w:t xml:space="preserve">Terje </w:t>
      </w:r>
      <w:r>
        <w:rPr>
          <w:b/>
          <w:sz w:val="28"/>
        </w:rPr>
        <w:t>4771</w:t>
      </w:r>
      <w:r w:rsidRPr="0011557F">
        <w:rPr>
          <w:b/>
          <w:sz w:val="28"/>
        </w:rPr>
        <w:t>1201   Cathrine</w:t>
      </w:r>
      <w:r>
        <w:rPr>
          <w:b/>
          <w:sz w:val="28"/>
        </w:rPr>
        <w:t>:</w:t>
      </w:r>
      <w:r w:rsidRPr="0011557F">
        <w:rPr>
          <w:b/>
          <w:sz w:val="28"/>
        </w:rPr>
        <w:t xml:space="preserve"> </w:t>
      </w:r>
      <w:r>
        <w:rPr>
          <w:b/>
          <w:sz w:val="28"/>
        </w:rPr>
        <w:t>9137</w:t>
      </w:r>
      <w:r w:rsidRPr="0011557F">
        <w:rPr>
          <w:b/>
          <w:sz w:val="28"/>
        </w:rPr>
        <w:t xml:space="preserve">6025  </w:t>
      </w:r>
    </w:p>
    <w:p w:rsidR="00A03C7C" w:rsidRDefault="00A03C7C" w:rsidP="00944F83">
      <w:pPr>
        <w:jc w:val="center"/>
      </w:pP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903"/>
        <w:gridCol w:w="1593"/>
        <w:gridCol w:w="2141"/>
        <w:gridCol w:w="3516"/>
        <w:gridCol w:w="2828"/>
        <w:gridCol w:w="3193"/>
      </w:tblGrid>
      <w:tr w:rsidR="00BC58B7" w:rsidRPr="00BC58B7" w:rsidTr="00DE3073">
        <w:trPr>
          <w:trHeight w:val="276"/>
        </w:trPr>
        <w:tc>
          <w:tcPr>
            <w:tcW w:w="75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DATO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KLOKKESLETT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HVEM</w:t>
            </w:r>
          </w:p>
        </w:tc>
        <w:tc>
          <w:tcPr>
            <w:tcW w:w="3516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HVOR</w:t>
            </w:r>
          </w:p>
        </w:tc>
        <w:tc>
          <w:tcPr>
            <w:tcW w:w="2828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HVA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 xml:space="preserve">INFORMASJON </w:t>
            </w:r>
          </w:p>
        </w:tc>
      </w:tr>
      <w:tr w:rsidR="005550D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5550DE" w:rsidRDefault="00D90C96" w:rsidP="00F14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</w:t>
            </w:r>
            <w:r w:rsidR="00F14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593" w:type="dxa"/>
            <w:shd w:val="clear" w:color="auto" w:fill="auto"/>
          </w:tcPr>
          <w:p w:rsidR="005550DE" w:rsidRPr="00BC58B7" w:rsidRDefault="00597B17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1800 </w:t>
            </w:r>
            <w:r w:rsidR="00D90C9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1930</w:t>
            </w:r>
          </w:p>
        </w:tc>
        <w:tc>
          <w:tcPr>
            <w:tcW w:w="2141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5550DE" w:rsidRPr="00BC58B7" w:rsidRDefault="00D90C96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Jorekstad</w:t>
            </w:r>
            <w:proofErr w:type="spellEnd"/>
            <w:r>
              <w:rPr>
                <w:sz w:val="20"/>
                <w:szCs w:val="20"/>
              </w:rPr>
              <w:t xml:space="preserve"> svømmehall</w:t>
            </w:r>
          </w:p>
        </w:tc>
        <w:tc>
          <w:tcPr>
            <w:tcW w:w="2828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Bading</w:t>
            </w:r>
          </w:p>
        </w:tc>
        <w:tc>
          <w:tcPr>
            <w:tcW w:w="3193" w:type="dxa"/>
            <w:shd w:val="clear" w:color="auto" w:fill="auto"/>
          </w:tcPr>
          <w:p w:rsidR="005550DE" w:rsidRPr="00BC58B7" w:rsidRDefault="00D90C96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D90C96" w:rsidRPr="000004D6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15.01</w:t>
            </w:r>
          </w:p>
        </w:tc>
        <w:tc>
          <w:tcPr>
            <w:tcW w:w="1593" w:type="dxa"/>
            <w:shd w:val="clear" w:color="auto" w:fill="auto"/>
          </w:tcPr>
          <w:p w:rsidR="00D90C96" w:rsidRDefault="00801A2A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D90C96" w:rsidRPr="000004D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D90C96" w:rsidRPr="000004D6" w:rsidRDefault="00801A2A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Gaupen skole , Bakkejordet</w:t>
            </w:r>
          </w:p>
        </w:tc>
        <w:tc>
          <w:tcPr>
            <w:tcW w:w="2828" w:type="dxa"/>
            <w:shd w:val="clear" w:color="auto" w:fill="auto"/>
          </w:tcPr>
          <w:p w:rsidR="00D90C96" w:rsidRPr="000004D6" w:rsidRDefault="00F01761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Troppsmøte: </w:t>
            </w:r>
            <w:r w:rsidR="00801A2A">
              <w:rPr>
                <w:sz w:val="20"/>
                <w:szCs w:val="20"/>
              </w:rPr>
              <w:t>Ski/</w:t>
            </w:r>
            <w:proofErr w:type="spellStart"/>
            <w:r w:rsidR="00801A2A">
              <w:rPr>
                <w:sz w:val="20"/>
                <w:szCs w:val="20"/>
              </w:rPr>
              <w:t>akekveld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D90C96" w:rsidRPr="000004D6" w:rsidRDefault="00DE3073" w:rsidP="00DE3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Ski/akebrett + hodelykt. A</w:t>
            </w:r>
            <w:r w:rsidR="00801A2A">
              <w:rPr>
                <w:sz w:val="20"/>
                <w:szCs w:val="20"/>
              </w:rPr>
              <w:t>vslutter med pølser/saft</w:t>
            </w:r>
            <w:r>
              <w:rPr>
                <w:sz w:val="20"/>
                <w:szCs w:val="20"/>
              </w:rPr>
              <w:t xml:space="preserve"> (gruppa ordner)</w:t>
            </w:r>
          </w:p>
        </w:tc>
      </w:tr>
      <w:tr w:rsidR="00BC58B7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944F83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22.01</w:t>
            </w:r>
          </w:p>
        </w:tc>
        <w:tc>
          <w:tcPr>
            <w:tcW w:w="1593" w:type="dxa"/>
            <w:shd w:val="clear" w:color="auto" w:fill="auto"/>
          </w:tcPr>
          <w:p w:rsidR="00944F83" w:rsidRPr="00BC58B7" w:rsidRDefault="007F2A0F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82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 </w:t>
            </w:r>
            <w:r w:rsidR="00582BC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19</w:t>
            </w:r>
            <w:r w:rsidR="00582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141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944F83" w:rsidRPr="00BC58B7" w:rsidRDefault="00944F83" w:rsidP="00801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 w:rsidR="00942386">
              <w:rPr>
                <w:sz w:val="20"/>
                <w:szCs w:val="20"/>
              </w:rPr>
              <w:t xml:space="preserve"> (Tiur/Gaupe)</w:t>
            </w:r>
            <w:r w:rsidR="00133A93">
              <w:rPr>
                <w:sz w:val="20"/>
                <w:szCs w:val="20"/>
              </w:rPr>
              <w:t xml:space="preserve">/ </w:t>
            </w:r>
            <w:proofErr w:type="spellStart"/>
            <w:r w:rsidR="00DE3073">
              <w:rPr>
                <w:sz w:val="20"/>
                <w:szCs w:val="20"/>
              </w:rPr>
              <w:t>Hersethøgda</w:t>
            </w:r>
            <w:proofErr w:type="spellEnd"/>
            <w:r w:rsidR="00DE3073">
              <w:rPr>
                <w:sz w:val="20"/>
                <w:szCs w:val="20"/>
              </w:rPr>
              <w:t xml:space="preserve"> 155</w:t>
            </w:r>
            <w:r w:rsidR="00942386">
              <w:rPr>
                <w:sz w:val="20"/>
                <w:szCs w:val="20"/>
              </w:rPr>
              <w:t xml:space="preserve"> (Elg/</w:t>
            </w:r>
            <w:proofErr w:type="spellStart"/>
            <w:r w:rsidR="00942386">
              <w:rPr>
                <w:sz w:val="20"/>
                <w:szCs w:val="20"/>
              </w:rPr>
              <w:t>Hakkesp</w:t>
            </w:r>
            <w:proofErr w:type="spellEnd"/>
            <w:r w:rsidR="00942386">
              <w:rPr>
                <w:sz w:val="20"/>
                <w:szCs w:val="20"/>
              </w:rPr>
              <w:t>.)</w:t>
            </w:r>
          </w:p>
        </w:tc>
        <w:tc>
          <w:tcPr>
            <w:tcW w:w="2828" w:type="dxa"/>
            <w:shd w:val="clear" w:color="auto" w:fill="auto"/>
          </w:tcPr>
          <w:p w:rsidR="00944F83" w:rsidRPr="00BC58B7" w:rsidRDefault="00801A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D46977" w:rsidRPr="00BC58B7" w:rsidRDefault="00D07B18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Uteklær!</w:t>
            </w:r>
          </w:p>
        </w:tc>
      </w:tr>
      <w:tr w:rsidR="000004D6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0004D6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0004D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29.01</w:t>
            </w:r>
          </w:p>
        </w:tc>
        <w:tc>
          <w:tcPr>
            <w:tcW w:w="1593" w:type="dxa"/>
            <w:shd w:val="clear" w:color="auto" w:fill="auto"/>
          </w:tcPr>
          <w:p w:rsidR="000004D6" w:rsidRPr="00BC58B7" w:rsidRDefault="006858B2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0004D6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0004D6" w:rsidRPr="00BC58B7" w:rsidRDefault="00D07B18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Lysløype </w:t>
            </w:r>
            <w:proofErr w:type="spellStart"/>
            <w:r>
              <w:rPr>
                <w:sz w:val="20"/>
                <w:szCs w:val="20"/>
              </w:rPr>
              <w:t>Stavsjø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F01761" w:rsidRDefault="00F01761" w:rsidP="00685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Troppsmøte: </w:t>
            </w:r>
            <w:r w:rsidR="00D07B18">
              <w:rPr>
                <w:sz w:val="20"/>
                <w:szCs w:val="20"/>
              </w:rPr>
              <w:t>Patrulje</w:t>
            </w:r>
            <w:r w:rsidR="006858B2">
              <w:rPr>
                <w:sz w:val="20"/>
                <w:szCs w:val="20"/>
              </w:rPr>
              <w:t xml:space="preserve">konk. </w:t>
            </w:r>
          </w:p>
          <w:p w:rsidR="000004D6" w:rsidRPr="00BC58B7" w:rsidRDefault="006858B2" w:rsidP="00685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 ski</w:t>
            </w:r>
          </w:p>
        </w:tc>
        <w:tc>
          <w:tcPr>
            <w:tcW w:w="3193" w:type="dxa"/>
            <w:shd w:val="clear" w:color="auto" w:fill="auto"/>
          </w:tcPr>
          <w:p w:rsidR="000004D6" w:rsidRPr="00BC58B7" w:rsidRDefault="00D07B18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 med ski/staver/hodelykt. Oppmøte park. v/barnehagen</w:t>
            </w:r>
            <w:r w:rsidR="006858B2">
              <w:rPr>
                <w:sz w:val="20"/>
                <w:szCs w:val="20"/>
              </w:rPr>
              <w:t>.</w:t>
            </w:r>
          </w:p>
        </w:tc>
      </w:tr>
      <w:tr w:rsidR="00D90C96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D90C96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D90C96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Tors. 01.02</w:t>
            </w:r>
          </w:p>
        </w:tc>
        <w:tc>
          <w:tcPr>
            <w:tcW w:w="1593" w:type="dxa"/>
            <w:shd w:val="clear" w:color="auto" w:fill="auto"/>
          </w:tcPr>
          <w:p w:rsidR="00D90C96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19.00-21.00</w:t>
            </w:r>
          </w:p>
        </w:tc>
        <w:tc>
          <w:tcPr>
            <w:tcW w:w="2141" w:type="dxa"/>
            <w:shd w:val="clear" w:color="auto" w:fill="auto"/>
          </w:tcPr>
          <w:p w:rsidR="00D90C96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Tropp/rover/leder</w:t>
            </w:r>
          </w:p>
        </w:tc>
        <w:tc>
          <w:tcPr>
            <w:tcW w:w="3516" w:type="dxa"/>
            <w:shd w:val="clear" w:color="auto" w:fill="auto"/>
          </w:tcPr>
          <w:p w:rsidR="00D90C96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Gaupen skole</w:t>
            </w:r>
          </w:p>
        </w:tc>
        <w:tc>
          <w:tcPr>
            <w:tcW w:w="2828" w:type="dxa"/>
            <w:shd w:val="clear" w:color="auto" w:fill="auto"/>
          </w:tcPr>
          <w:p w:rsidR="00D90C96" w:rsidRPr="00BC58B7" w:rsidRDefault="00D90C96" w:rsidP="00D90C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Gruppas årsmøte</w:t>
            </w:r>
          </w:p>
        </w:tc>
        <w:tc>
          <w:tcPr>
            <w:tcW w:w="3193" w:type="dxa"/>
            <w:shd w:val="clear" w:color="auto" w:fill="auto"/>
          </w:tcPr>
          <w:p w:rsidR="00D90C96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05.02</w:t>
            </w:r>
          </w:p>
          <w:p w:rsidR="007F2A0F" w:rsidRPr="00BC58B7" w:rsidRDefault="007F2A0F" w:rsidP="007F2A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7F2A0F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 w:rsidR="00F01761">
              <w:rPr>
                <w:sz w:val="20"/>
                <w:szCs w:val="20"/>
              </w:rPr>
              <w:t xml:space="preserve"> (Elg/</w:t>
            </w:r>
            <w:proofErr w:type="spellStart"/>
            <w:r w:rsidR="00F01761">
              <w:rPr>
                <w:sz w:val="20"/>
                <w:szCs w:val="20"/>
              </w:rPr>
              <w:t>Hakkesp</w:t>
            </w:r>
            <w:proofErr w:type="spellEnd"/>
            <w:r w:rsidR="00F01761">
              <w:rPr>
                <w:sz w:val="20"/>
                <w:szCs w:val="20"/>
              </w:rPr>
              <w:t>)-</w:t>
            </w:r>
            <w:r>
              <w:rPr>
                <w:sz w:val="20"/>
                <w:szCs w:val="20"/>
              </w:rPr>
              <w:t xml:space="preserve"> Jølstad Grendehus</w:t>
            </w:r>
            <w:r w:rsidR="00F91BF5">
              <w:rPr>
                <w:sz w:val="20"/>
                <w:szCs w:val="20"/>
              </w:rPr>
              <w:t xml:space="preserve"> (Tiur/Gaupe)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Uteklær/hodelykt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7F2A0F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10.02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– 1530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Delegater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Kretsting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7F2A0F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Kretsens</w:t>
            </w:r>
            <w:r w:rsidR="007F2A0F">
              <w:rPr>
                <w:sz w:val="20"/>
                <w:szCs w:val="20"/>
              </w:rPr>
              <w:t xml:space="preserve"> hjemmeside.</w:t>
            </w:r>
          </w:p>
          <w:p w:rsidR="00F01761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Åpen for alle/stemmerett for delegater. </w:t>
            </w:r>
            <w:proofErr w:type="spellStart"/>
            <w:r w:rsidRPr="00F01761">
              <w:rPr>
                <w:color w:val="FFFFFF" w:themeColor="background1"/>
                <w:sz w:val="20"/>
                <w:szCs w:val="20"/>
              </w:rPr>
              <w:t>Olestad</w:t>
            </w:r>
            <w:proofErr w:type="spellEnd"/>
            <w:r w:rsidRPr="00F01761">
              <w:rPr>
                <w:color w:val="FFFFFF" w:themeColor="background1"/>
                <w:sz w:val="20"/>
                <w:szCs w:val="20"/>
              </w:rPr>
              <w:t xml:space="preserve"> holder foredrag</w:t>
            </w:r>
            <w:r>
              <w:rPr>
                <w:sz w:val="20"/>
                <w:szCs w:val="20"/>
              </w:rPr>
              <w:t>.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7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12.02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A03C7C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Hersethøgda</w:t>
            </w:r>
            <w:proofErr w:type="spellEnd"/>
            <w:r>
              <w:rPr>
                <w:sz w:val="20"/>
                <w:szCs w:val="20"/>
              </w:rPr>
              <w:t xml:space="preserve"> 155, Gaupen (hos Hanne Mette)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A03C7C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 er beredt-merket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0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59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141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516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828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9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A01B2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26.02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Gruppe/alle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Markering av Tenkedagen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A03C7C" w:rsidP="007F2A0F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Info kommer </w:t>
            </w:r>
            <w:proofErr w:type="spellStart"/>
            <w:r>
              <w:rPr>
                <w:sz w:val="20"/>
                <w:szCs w:val="20"/>
                <w:lang w:val="nn-NO"/>
              </w:rPr>
              <w:t>hjemmeside</w:t>
            </w:r>
            <w:proofErr w:type="spellEnd"/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A01B2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07.03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Gruppe/</w:t>
            </w:r>
            <w:r w:rsidR="00BF1040"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Basar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A03C7C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hjemmeside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3" w:type="dxa"/>
            <w:shd w:val="clear" w:color="auto" w:fill="auto"/>
          </w:tcPr>
          <w:p w:rsidR="007F2A0F" w:rsidRDefault="00A03C7C" w:rsidP="00A03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10</w:t>
            </w:r>
            <w:r w:rsidR="007F7D62">
              <w:rPr>
                <w:sz w:val="20"/>
                <w:szCs w:val="20"/>
              </w:rPr>
              <w:t>-søn 11.03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7F7D6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Brumunddal</w:t>
            </w:r>
          </w:p>
        </w:tc>
        <w:tc>
          <w:tcPr>
            <w:tcW w:w="2828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Temahelg. 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A03C7C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hjemmeside</w:t>
            </w: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03" w:type="dxa"/>
            <w:shd w:val="clear" w:color="auto" w:fill="auto"/>
          </w:tcPr>
          <w:p w:rsidR="006A2F05" w:rsidRDefault="002557E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12.03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F0176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Pr="00BC58B7" w:rsidRDefault="006A2F05" w:rsidP="00A03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6A2F05" w:rsidRDefault="00A03C7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Uteklær, flaggmerket</w:t>
            </w:r>
          </w:p>
        </w:tc>
      </w:tr>
      <w:tr w:rsidR="006A2F05" w:rsidRPr="00BC58B7" w:rsidTr="00DE3073">
        <w:trPr>
          <w:trHeight w:val="332"/>
        </w:trPr>
        <w:tc>
          <w:tcPr>
            <w:tcW w:w="75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03" w:type="dxa"/>
            <w:shd w:val="clear" w:color="auto" w:fill="auto"/>
          </w:tcPr>
          <w:p w:rsidR="006A2F05" w:rsidRDefault="00657FA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19.03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F0176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3193" w:type="dxa"/>
            <w:shd w:val="clear" w:color="auto" w:fill="auto"/>
          </w:tcPr>
          <w:p w:rsidR="006A2F05" w:rsidRDefault="00A03C7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1.hjelp</w:t>
            </w: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BFBFBF" w:themeFill="background1" w:themeFillShade="BF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6A2F05" w:rsidRPr="00657FA0" w:rsidRDefault="00657FA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57FA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BFBFBF" w:themeFill="background1" w:themeFillShade="BF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BFBFBF" w:themeFill="background1" w:themeFillShade="BF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BFBFBF" w:themeFill="background1" w:themeFillShade="BF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BFBFBF" w:themeFill="background1" w:themeFillShade="BF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6A2F05" w:rsidRDefault="00657FA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:rsidR="006A2F05" w:rsidRDefault="00D3306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 03.04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6A2F05" w:rsidRDefault="00D3306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</w:t>
            </w:r>
            <w:r w:rsidR="00D33060">
              <w:rPr>
                <w:sz w:val="20"/>
                <w:szCs w:val="20"/>
              </w:rPr>
              <w:t>rendehus</w:t>
            </w:r>
          </w:p>
        </w:tc>
        <w:tc>
          <w:tcPr>
            <w:tcW w:w="2828" w:type="dxa"/>
            <w:shd w:val="clear" w:color="auto" w:fill="auto"/>
          </w:tcPr>
          <w:p w:rsidR="006A2F05" w:rsidRDefault="00AF31C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3193" w:type="dxa"/>
            <w:shd w:val="clear" w:color="auto" w:fill="auto"/>
          </w:tcPr>
          <w:p w:rsidR="006A2F05" w:rsidRPr="00BC58B7" w:rsidRDefault="00AF31C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Leirkapper, gjennomgang merker</w:t>
            </w:r>
          </w:p>
        </w:tc>
      </w:tr>
      <w:tr w:rsidR="00437F8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:rsidR="00437F8F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Fre-søn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437F8F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19.00-17.00</w:t>
            </w:r>
          </w:p>
        </w:tc>
        <w:tc>
          <w:tcPr>
            <w:tcW w:w="2141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Tropp/Gampen</w:t>
            </w:r>
          </w:p>
        </w:tc>
        <w:tc>
          <w:tcPr>
            <w:tcW w:w="3516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Åkersetra</w:t>
            </w:r>
          </w:p>
        </w:tc>
        <w:tc>
          <w:tcPr>
            <w:tcW w:w="2828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</w:t>
            </w:r>
          </w:p>
        </w:tc>
        <w:tc>
          <w:tcPr>
            <w:tcW w:w="3193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 ute! Se hjemmeside</w:t>
            </w: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03" w:type="dxa"/>
            <w:shd w:val="clear" w:color="auto" w:fill="auto"/>
          </w:tcPr>
          <w:p w:rsidR="006A2F05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09.04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6A2F05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Pr="00BC58B7" w:rsidRDefault="008E6CDD" w:rsidP="00A03C7C">
            <w:pPr>
              <w:tabs>
                <w:tab w:val="left" w:pos="885"/>
                <w:tab w:val="center" w:pos="16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03C7C"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6A2F05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6A2F05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Trene KBK</w:t>
            </w:r>
            <w:r w:rsidR="00A03C7C">
              <w:rPr>
                <w:sz w:val="20"/>
                <w:szCs w:val="20"/>
              </w:rPr>
              <w:t xml:space="preserve">, </w:t>
            </w:r>
            <w:proofErr w:type="spellStart"/>
            <w:r w:rsidR="00A03C7C">
              <w:rPr>
                <w:sz w:val="20"/>
                <w:szCs w:val="20"/>
              </w:rPr>
              <w:t>pionering</w:t>
            </w:r>
            <w:proofErr w:type="spellEnd"/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03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  <w:r w:rsidR="00437F8F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13-søn 15.04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Peff</w:t>
            </w:r>
            <w:proofErr w:type="spellEnd"/>
            <w:r>
              <w:rPr>
                <w:sz w:val="20"/>
                <w:szCs w:val="20"/>
              </w:rPr>
              <w:t xml:space="preserve"> 2 (må ha tatt </w:t>
            </w:r>
            <w:proofErr w:type="spellStart"/>
            <w:r>
              <w:rPr>
                <w:sz w:val="20"/>
                <w:szCs w:val="20"/>
              </w:rPr>
              <w:t>Peff</w:t>
            </w:r>
            <w:proofErr w:type="spellEnd"/>
            <w:r>
              <w:rPr>
                <w:sz w:val="20"/>
                <w:szCs w:val="20"/>
              </w:rPr>
              <w:t xml:space="preserve"> 1 først)</w:t>
            </w:r>
          </w:p>
        </w:tc>
        <w:tc>
          <w:tcPr>
            <w:tcW w:w="2828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Mjøsklubben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03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16.04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Moskogen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8568D1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Troppsmøte, forberede KBK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 &amp; Kompass</w:t>
            </w: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190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23.04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familie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</w:t>
            </w:r>
            <w:r w:rsidR="008568D1">
              <w:rPr>
                <w:sz w:val="20"/>
                <w:szCs w:val="20"/>
              </w:rPr>
              <w:t>rendehus</w:t>
            </w:r>
          </w:p>
        </w:tc>
        <w:tc>
          <w:tcPr>
            <w:tcW w:w="2828" w:type="dxa"/>
            <w:shd w:val="clear" w:color="auto" w:fill="auto"/>
          </w:tcPr>
          <w:p w:rsidR="008568D1" w:rsidRPr="00BC58B7" w:rsidRDefault="002B549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</w:t>
            </w:r>
            <w:proofErr w:type="spellStart"/>
            <w:r>
              <w:rPr>
                <w:sz w:val="20"/>
                <w:szCs w:val="20"/>
              </w:rPr>
              <w:t>St.Georgsdag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Flaskeinnsamling og utstyrssalg??</w:t>
            </w: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03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27.-sø 29.04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 </w:t>
            </w:r>
            <w:r w:rsidR="008E6CDD">
              <w:rPr>
                <w:sz w:val="20"/>
                <w:szCs w:val="20"/>
              </w:rPr>
              <w:t>18-00-19.00</w:t>
            </w:r>
          </w:p>
        </w:tc>
        <w:tc>
          <w:tcPr>
            <w:tcW w:w="2141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Troppen/rover/leder</w:t>
            </w:r>
          </w:p>
        </w:tc>
        <w:tc>
          <w:tcPr>
            <w:tcW w:w="3516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Røros</w:t>
            </w:r>
          </w:p>
        </w:tc>
        <w:tc>
          <w:tcPr>
            <w:tcW w:w="2828" w:type="dxa"/>
            <w:shd w:val="clear" w:color="auto" w:fill="auto"/>
          </w:tcPr>
          <w:p w:rsidR="008568D1" w:rsidRDefault="008C637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Kretsbannerkonkurranse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F2594A" w:rsidP="00F259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Felles buss kretsen?</w:t>
            </w: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8568D1" w:rsidRPr="00BC58B7" w:rsidRDefault="00F2594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02</w:t>
            </w:r>
            <w:r w:rsidR="00914AC6">
              <w:rPr>
                <w:sz w:val="20"/>
                <w:szCs w:val="20"/>
              </w:rPr>
              <w:t>.05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F01761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 + foreldre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8568D1" w:rsidRDefault="00F2594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03</w:t>
            </w:r>
            <w:r w:rsidR="00914AC6">
              <w:rPr>
                <w:sz w:val="20"/>
                <w:szCs w:val="20"/>
              </w:rPr>
              <w:t>.05.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F01761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8568D1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foreldre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8568D1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AA6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1903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DATO</w:t>
            </w:r>
          </w:p>
        </w:tc>
        <w:tc>
          <w:tcPr>
            <w:tcW w:w="1593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KLOKKESLETT</w:t>
            </w:r>
          </w:p>
        </w:tc>
        <w:tc>
          <w:tcPr>
            <w:tcW w:w="2141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HVEM</w:t>
            </w:r>
          </w:p>
        </w:tc>
        <w:tc>
          <w:tcPr>
            <w:tcW w:w="3516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HVOR</w:t>
            </w:r>
          </w:p>
        </w:tc>
        <w:tc>
          <w:tcPr>
            <w:tcW w:w="2828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HVA</w:t>
            </w:r>
          </w:p>
        </w:tc>
        <w:tc>
          <w:tcPr>
            <w:tcW w:w="3193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 xml:space="preserve">INFORMASJON 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09-tor 10.05</w:t>
            </w:r>
          </w:p>
        </w:tc>
        <w:tc>
          <w:tcPr>
            <w:tcW w:w="159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Bangsberget</w:t>
            </w:r>
          </w:p>
        </w:tc>
        <w:tc>
          <w:tcPr>
            <w:tcW w:w="2828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Overnattingstur ute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Foreldre inviteres??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17.05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Jølstad skole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Opptakelse og flaggheis. Vi deltar også i barnetogene på Nes og i Gaupen.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21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Tirs 22.05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A03C7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Tekstilmerket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22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28.05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A03C7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A03C7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Kano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23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06.06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18.00-20.30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Alle+ familie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Sommeravslutning m/kano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Pølser/KGM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11.06</w:t>
            </w:r>
          </w:p>
        </w:tc>
        <w:tc>
          <w:tcPr>
            <w:tcW w:w="159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319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 utstyr + pakke til leir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923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22-ons 27.06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E71B6E" w:rsidRDefault="00E71B6E" w:rsidP="008C6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Speidere/rovere/ledere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Kvernmoen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Tropp/roverleir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Default="00E71B6E" w:rsidP="00923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31.08-01.09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19.00-13.00</w:t>
            </w:r>
          </w:p>
        </w:tc>
        <w:tc>
          <w:tcPr>
            <w:tcW w:w="2141" w:type="dxa"/>
            <w:shd w:val="clear" w:color="auto" w:fill="auto"/>
          </w:tcPr>
          <w:p w:rsidR="00E71B6E" w:rsidRDefault="00E71B6E" w:rsidP="008C6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Gruppe/alle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2828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Oppstarttur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Kano/KGM/</w:t>
            </w:r>
          </w:p>
        </w:tc>
      </w:tr>
    </w:tbl>
    <w:p w:rsidR="008F2D82" w:rsidRDefault="008F2D82" w:rsidP="00944F83">
      <w:pPr>
        <w:jc w:val="center"/>
      </w:pPr>
    </w:p>
    <w:p w:rsidR="00E1571C" w:rsidRDefault="00E1571C" w:rsidP="00944F83">
      <w:pPr>
        <w:jc w:val="center"/>
      </w:pPr>
      <w:r>
        <w:t>DETALJERT LISTE VIL BLI LAGET FOR HVER ENKELT PATRULJE</w:t>
      </w:r>
    </w:p>
    <w:sectPr w:rsidR="00E1571C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3"/>
    <w:rsid w:val="000004D6"/>
    <w:rsid w:val="00016386"/>
    <w:rsid w:val="0004168C"/>
    <w:rsid w:val="0004330E"/>
    <w:rsid w:val="00133A93"/>
    <w:rsid w:val="00140A96"/>
    <w:rsid w:val="001D0F3B"/>
    <w:rsid w:val="001E7774"/>
    <w:rsid w:val="002070A2"/>
    <w:rsid w:val="00241CC4"/>
    <w:rsid w:val="002557E2"/>
    <w:rsid w:val="00285F0D"/>
    <w:rsid w:val="002B5495"/>
    <w:rsid w:val="002D3C08"/>
    <w:rsid w:val="00385A97"/>
    <w:rsid w:val="00394E4E"/>
    <w:rsid w:val="00396518"/>
    <w:rsid w:val="003B172A"/>
    <w:rsid w:val="003D6A8D"/>
    <w:rsid w:val="00414EC0"/>
    <w:rsid w:val="0042580F"/>
    <w:rsid w:val="00437F8F"/>
    <w:rsid w:val="005550DE"/>
    <w:rsid w:val="00557B8C"/>
    <w:rsid w:val="00567FBB"/>
    <w:rsid w:val="00582BC6"/>
    <w:rsid w:val="00597B17"/>
    <w:rsid w:val="005E10EE"/>
    <w:rsid w:val="0060072E"/>
    <w:rsid w:val="006123C9"/>
    <w:rsid w:val="00612770"/>
    <w:rsid w:val="006419D2"/>
    <w:rsid w:val="00657FA0"/>
    <w:rsid w:val="006858B2"/>
    <w:rsid w:val="0069688C"/>
    <w:rsid w:val="006A2F05"/>
    <w:rsid w:val="006D3420"/>
    <w:rsid w:val="006E05A8"/>
    <w:rsid w:val="00715B54"/>
    <w:rsid w:val="00747241"/>
    <w:rsid w:val="00764110"/>
    <w:rsid w:val="007919D8"/>
    <w:rsid w:val="00795AE2"/>
    <w:rsid w:val="007F2A0F"/>
    <w:rsid w:val="007F7D62"/>
    <w:rsid w:val="00801A2A"/>
    <w:rsid w:val="00801A83"/>
    <w:rsid w:val="00825BE8"/>
    <w:rsid w:val="00831A58"/>
    <w:rsid w:val="00837E70"/>
    <w:rsid w:val="008568D1"/>
    <w:rsid w:val="00862879"/>
    <w:rsid w:val="00873333"/>
    <w:rsid w:val="008A44BD"/>
    <w:rsid w:val="008C637A"/>
    <w:rsid w:val="008C6431"/>
    <w:rsid w:val="008D60E5"/>
    <w:rsid w:val="008E6CDD"/>
    <w:rsid w:val="008F2D82"/>
    <w:rsid w:val="00914AC6"/>
    <w:rsid w:val="0092392D"/>
    <w:rsid w:val="00942386"/>
    <w:rsid w:val="00944F83"/>
    <w:rsid w:val="00950818"/>
    <w:rsid w:val="00A01B2E"/>
    <w:rsid w:val="00A03C7C"/>
    <w:rsid w:val="00AB1516"/>
    <w:rsid w:val="00AD7A7D"/>
    <w:rsid w:val="00AF31CE"/>
    <w:rsid w:val="00B95789"/>
    <w:rsid w:val="00BC58B7"/>
    <w:rsid w:val="00BD6505"/>
    <w:rsid w:val="00BF1040"/>
    <w:rsid w:val="00BF4FC7"/>
    <w:rsid w:val="00C11CB0"/>
    <w:rsid w:val="00D07B18"/>
    <w:rsid w:val="00D254F8"/>
    <w:rsid w:val="00D33060"/>
    <w:rsid w:val="00D46977"/>
    <w:rsid w:val="00D51A54"/>
    <w:rsid w:val="00D90C96"/>
    <w:rsid w:val="00DE3073"/>
    <w:rsid w:val="00E074CD"/>
    <w:rsid w:val="00E1571C"/>
    <w:rsid w:val="00E54E68"/>
    <w:rsid w:val="00E71B6E"/>
    <w:rsid w:val="00E8575D"/>
    <w:rsid w:val="00F01761"/>
    <w:rsid w:val="00F1442C"/>
    <w:rsid w:val="00F2594A"/>
    <w:rsid w:val="00F47245"/>
    <w:rsid w:val="00F84BD7"/>
    <w:rsid w:val="00F91BF5"/>
    <w:rsid w:val="00FA1D8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01A2A"/>
    <w:rPr>
      <w:strike w:val="0"/>
      <w:dstrike w:val="0"/>
      <w:color w:val="1982D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01A2A"/>
    <w:rPr>
      <w:strike w:val="0"/>
      <w:dstrike w:val="0"/>
      <w:color w:val="1982D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CA5C6BD7</Template>
  <TotalTime>1</TotalTime>
  <Pages>1</Pages>
  <Words>509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Lundberg, Hanne Mette</cp:lastModifiedBy>
  <cp:revision>2</cp:revision>
  <cp:lastPrinted>2018-02-09T15:26:00Z</cp:lastPrinted>
  <dcterms:created xsi:type="dcterms:W3CDTF">2018-02-09T15:26:00Z</dcterms:created>
  <dcterms:modified xsi:type="dcterms:W3CDTF">2018-02-09T15:26:00Z</dcterms:modified>
</cp:coreProperties>
</file>